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EB2" w:rsidRDefault="003824BB" w:rsidP="00DC7EB2">
      <w:pPr>
        <w:sectPr w:rsidR="00DC7EB2" w:rsidSect="009F549D">
          <w:headerReference w:type="default" r:id="rId7"/>
          <w:footerReference w:type="default" r:id="rId8"/>
          <w:pgSz w:w="12240" w:h="15840"/>
          <w:pgMar w:top="3690" w:right="1440" w:bottom="1440" w:left="1440" w:header="720" w:footer="720" w:gutter="0"/>
          <w:cols w:space="720"/>
          <w:docGrid w:linePitch="360"/>
        </w:sectPr>
      </w:pPr>
      <w:r w:rsidRPr="003824BB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 wp14:anchorId="08DA774F" wp14:editId="401FB777">
                <wp:simplePos x="0" y="0"/>
                <wp:positionH relativeFrom="column">
                  <wp:posOffset>4200525</wp:posOffset>
                </wp:positionH>
                <wp:positionV relativeFrom="page">
                  <wp:posOffset>1690370</wp:posOffset>
                </wp:positionV>
                <wp:extent cx="2553335" cy="621665"/>
                <wp:effectExtent l="0" t="0" r="0" b="698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3335" cy="6216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824BB" w:rsidRPr="00373489" w:rsidRDefault="0012005D" w:rsidP="00373489">
                            <w:pPr>
                              <w:pStyle w:val="NoSpacing"/>
                            </w:pPr>
                            <w:r>
                              <w:t>Mark A. Cervinski, PhD, DABCC</w:t>
                            </w:r>
                          </w:p>
                          <w:p w:rsidR="003824BB" w:rsidRPr="00373489" w:rsidRDefault="0012005D" w:rsidP="00373489">
                            <w:pPr>
                              <w:pStyle w:val="Heading1"/>
                            </w:pPr>
                            <w:r>
                              <w:t>Director of Clinical Chemistry</w:t>
                            </w:r>
                          </w:p>
                          <w:p w:rsidR="003824BB" w:rsidRPr="00373489" w:rsidRDefault="0012005D" w:rsidP="00373489">
                            <w:pPr>
                              <w:pStyle w:val="Heading1"/>
                            </w:pPr>
                            <w:r>
                              <w:t>Associate Professor of Pathology and Laboratory Medicine</w:t>
                            </w:r>
                          </w:p>
                          <w:p w:rsidR="003824BB" w:rsidRPr="00373489" w:rsidRDefault="003824BB" w:rsidP="00373489">
                            <w:pPr>
                              <w:pStyle w:val="Heading2"/>
                            </w:pPr>
                            <w:r w:rsidRPr="00373489">
                              <w:t>(</w:t>
                            </w:r>
                            <w:r w:rsidR="0012005D">
                              <w:t>603</w:t>
                            </w:r>
                            <w:r w:rsidRPr="00373489">
                              <w:t>)</w:t>
                            </w:r>
                            <w:r w:rsidR="0012005D">
                              <w:t xml:space="preserve"> 650</w:t>
                            </w:r>
                            <w:r w:rsidRPr="00373489">
                              <w:t>-</w:t>
                            </w:r>
                            <w:r w:rsidR="0012005D">
                              <w:t>7114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DA774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0.75pt;margin-top:133.1pt;width:201.05pt;height:48.9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" fillcolor="white [3201]" stroked="f" strokeweight=".5pt">
                <v:textbox inset="0,0,0,0">
                  <w:txbxContent>
                    <w:p w:rsidR="003824BB" w:rsidRPr="00373489" w:rsidRDefault="0012005D" w:rsidP="00373489">
                      <w:pPr>
                        <w:pStyle w:val="NoSpacing"/>
                      </w:pPr>
                      <w:r>
                        <w:t>Mark A. Cervinski, PhD, DABCC</w:t>
                      </w:r>
                    </w:p>
                    <w:p w:rsidR="003824BB" w:rsidRPr="00373489" w:rsidRDefault="0012005D" w:rsidP="00373489">
                      <w:pPr>
                        <w:pStyle w:val="Heading1"/>
                      </w:pPr>
                      <w:r>
                        <w:t>Director of Clinical Chemistry</w:t>
                      </w:r>
                    </w:p>
                    <w:p w:rsidR="003824BB" w:rsidRPr="00373489" w:rsidRDefault="0012005D" w:rsidP="00373489">
                      <w:pPr>
                        <w:pStyle w:val="Heading1"/>
                      </w:pPr>
                      <w:r>
                        <w:t>Associate Professor of Pathology and Laboratory Medicine</w:t>
                      </w:r>
                    </w:p>
                    <w:p w:rsidR="003824BB" w:rsidRPr="00373489" w:rsidRDefault="003824BB" w:rsidP="00373489">
                      <w:pPr>
                        <w:pStyle w:val="Heading2"/>
                      </w:pPr>
                      <w:r w:rsidRPr="00373489">
                        <w:t>(</w:t>
                      </w:r>
                      <w:r w:rsidR="0012005D">
                        <w:t>603</w:t>
                      </w:r>
                      <w:r w:rsidRPr="00373489">
                        <w:t>)</w:t>
                      </w:r>
                      <w:r w:rsidR="0012005D">
                        <w:t xml:space="preserve"> 650</w:t>
                      </w:r>
                      <w:r w:rsidRPr="00373489">
                        <w:t>-</w:t>
                      </w:r>
                      <w:r w:rsidR="0012005D">
                        <w:t>7114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Pr="003824BB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 wp14:anchorId="4C95E437" wp14:editId="2D60E860">
                <wp:simplePos x="0" y="0"/>
                <wp:positionH relativeFrom="column">
                  <wp:posOffset>4206240</wp:posOffset>
                </wp:positionH>
                <wp:positionV relativeFrom="page">
                  <wp:posOffset>969010</wp:posOffset>
                </wp:positionV>
                <wp:extent cx="2340864" cy="722376"/>
                <wp:effectExtent l="0" t="0" r="2540" b="1905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0864" cy="72237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824BB" w:rsidRPr="00373489" w:rsidRDefault="003824BB" w:rsidP="00373489">
                            <w:pPr>
                              <w:pStyle w:val="DartmouthHealthLocation"/>
                            </w:pPr>
                            <w:r w:rsidRPr="00373489">
                              <w:t xml:space="preserve">Dartmouth Health </w:t>
                            </w:r>
                            <w:r w:rsidR="0012005D">
                              <w:t>Lebanon</w:t>
                            </w:r>
                          </w:p>
                          <w:p w:rsidR="003824BB" w:rsidRPr="00373489" w:rsidRDefault="0012005D" w:rsidP="00373489">
                            <w:pPr>
                              <w:pStyle w:val="Department"/>
                            </w:pPr>
                            <w:r>
                              <w:t>PATHOLOGY AND LABORATORY MEDICINE</w:t>
                            </w:r>
                          </w:p>
                          <w:p w:rsidR="003824BB" w:rsidRPr="00373489" w:rsidRDefault="0012005D" w:rsidP="00373489">
                            <w:pPr>
                              <w:pStyle w:val="SectionorService"/>
                            </w:pPr>
                            <w:r>
                              <w:t>CLINICAL CHEMISTRY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95E437" id="Text Box 27" o:spid="_x0000_s1027" type="#_x0000_t202" style="position:absolute;margin-left:331.2pt;margin-top:76.3pt;width:184.3pt;height:56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" filled="f" stroked="f" strokeweight=".5pt">
                <v:textbox inset="0,0,0,0">
                  <w:txbxContent>
                    <w:p w:rsidR="003824BB" w:rsidRPr="00373489" w:rsidRDefault="003824BB" w:rsidP="00373489">
                      <w:pPr>
                        <w:pStyle w:val="DartmouthHealthLocation"/>
                      </w:pPr>
                      <w:r w:rsidRPr="00373489">
                        <w:t xml:space="preserve">Dartmouth Health </w:t>
                      </w:r>
                      <w:r w:rsidR="0012005D">
                        <w:t>Lebanon</w:t>
                      </w:r>
                    </w:p>
                    <w:p w:rsidR="003824BB" w:rsidRPr="00373489" w:rsidRDefault="0012005D" w:rsidP="00373489">
                      <w:pPr>
                        <w:pStyle w:val="Department"/>
                      </w:pPr>
                      <w:r>
                        <w:t>PATHOLOGY AND LABORATORY MEDICINE</w:t>
                      </w:r>
                    </w:p>
                    <w:p w:rsidR="003824BB" w:rsidRPr="00373489" w:rsidRDefault="0012005D" w:rsidP="00373489">
                      <w:pPr>
                        <w:pStyle w:val="SectionorService"/>
                      </w:pPr>
                      <w:r>
                        <w:t>CLINICAL CHEMISTRY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</w:p>
    <w:p w:rsidR="00155F9E" w:rsidRDefault="003019A6" w:rsidP="00DC7EB2">
      <w:bookmarkStart w:id="0" w:name="_GoBack"/>
      <w:r>
        <w:t xml:space="preserve">Date: </w:t>
      </w:r>
      <w:r>
        <w:tab/>
        <w:t>6/10/2022</w:t>
      </w:r>
    </w:p>
    <w:p w:rsidR="003019A6" w:rsidRDefault="003019A6" w:rsidP="003019A6">
      <w:pPr>
        <w:spacing w:after="0"/>
      </w:pPr>
    </w:p>
    <w:p w:rsidR="003019A6" w:rsidRDefault="003019A6" w:rsidP="003019A6">
      <w:pPr>
        <w:spacing w:after="0"/>
      </w:pPr>
      <w:r>
        <w:t xml:space="preserve">From: </w:t>
      </w:r>
      <w:r>
        <w:tab/>
        <w:t>Mark A. Cervinski, PhD</w:t>
      </w:r>
    </w:p>
    <w:p w:rsidR="003019A6" w:rsidRDefault="003019A6" w:rsidP="003019A6">
      <w:pPr>
        <w:spacing w:after="0"/>
      </w:pPr>
      <w:r>
        <w:tab/>
        <w:t>Director of Clinical Chemistry</w:t>
      </w:r>
    </w:p>
    <w:p w:rsidR="003019A6" w:rsidRDefault="003019A6" w:rsidP="003019A6">
      <w:pPr>
        <w:spacing w:after="0"/>
      </w:pPr>
    </w:p>
    <w:p w:rsidR="003019A6" w:rsidRDefault="003019A6" w:rsidP="003019A6">
      <w:pPr>
        <w:spacing w:after="0"/>
      </w:pPr>
      <w:r>
        <w:t xml:space="preserve">RE: </w:t>
      </w:r>
      <w:r>
        <w:tab/>
        <w:t>Update to the Estimated Glomerular Filtration Rate (eGFR) Equation</w:t>
      </w:r>
    </w:p>
    <w:p w:rsidR="003019A6" w:rsidRDefault="003019A6" w:rsidP="003019A6">
      <w:pPr>
        <w:spacing w:after="0"/>
      </w:pPr>
    </w:p>
    <w:p w:rsidR="003019A6" w:rsidRDefault="003019A6" w:rsidP="003019A6">
      <w:pPr>
        <w:spacing w:after="0"/>
      </w:pPr>
    </w:p>
    <w:p w:rsidR="0076451F" w:rsidRDefault="003019A6" w:rsidP="003019A6">
      <w:pPr>
        <w:spacing w:after="0"/>
      </w:pPr>
      <w:r>
        <w:t>On Tuesday, June 14 2022, the equation used to calculate the estimated glomerular filtration rate (eGFR) will be updated to the new Chronic Kidney Disease Epidemiology Collaboration (CKD-EPI) formula.</w:t>
      </w:r>
    </w:p>
    <w:p w:rsidR="0076451F" w:rsidRDefault="0076451F" w:rsidP="003019A6">
      <w:pPr>
        <w:spacing w:after="0"/>
      </w:pPr>
    </w:p>
    <w:p w:rsidR="0076451F" w:rsidRDefault="0076451F" w:rsidP="003019A6">
      <w:pPr>
        <w:spacing w:after="0"/>
      </w:pPr>
      <w:r>
        <w:t>T</w:t>
      </w:r>
      <w:r w:rsidR="003019A6">
        <w:t>his new equation, abbreviated CKD-EPI 2021</w:t>
      </w:r>
      <w:r>
        <w:t xml:space="preserve"> was developed by the Task Force on Reassessing the Inclusion of Race in Diagnosing Kidney Diseases. This task force was co-sponsored by the National Kidney Foundation and the American Society of Nephrology.</w:t>
      </w:r>
    </w:p>
    <w:p w:rsidR="003019A6" w:rsidRDefault="003019A6" w:rsidP="003019A6">
      <w:pPr>
        <w:spacing w:after="0"/>
      </w:pPr>
    </w:p>
    <w:p w:rsidR="0076451F" w:rsidRDefault="0076451F" w:rsidP="003019A6">
      <w:pPr>
        <w:spacing w:after="0"/>
      </w:pPr>
      <w:r>
        <w:t xml:space="preserve">The new CKD-EPI 2021 formula does not include a variable for patient race, and provides a more accurate estimate of GFR for Black individuals than the previously used CKD-EPI 2009 formula </w:t>
      </w:r>
      <w:r w:rsidR="00DA3348">
        <w:t>that is presently used at DH-H.</w:t>
      </w:r>
    </w:p>
    <w:p w:rsidR="00DA3348" w:rsidRDefault="00DA3348" w:rsidP="003019A6">
      <w:pPr>
        <w:spacing w:after="0"/>
      </w:pPr>
    </w:p>
    <w:p w:rsidR="00DA3348" w:rsidRDefault="00DA3348" w:rsidP="003019A6">
      <w:pPr>
        <w:spacing w:after="0"/>
      </w:pPr>
      <w:r>
        <w:t>The estimated GFR will continue to be reported as a single value in eDH. The interpretive comment associated with the estimated GFR will also be updated to reflect this change (see below)</w:t>
      </w:r>
    </w:p>
    <w:p w:rsidR="00DA3348" w:rsidRDefault="00DA3348" w:rsidP="003019A6">
      <w:pPr>
        <w:spacing w:after="0"/>
      </w:pPr>
    </w:p>
    <w:p w:rsidR="00DA3348" w:rsidRPr="00DA3348" w:rsidRDefault="00DA3348" w:rsidP="003019A6">
      <w:pPr>
        <w:spacing w:after="0"/>
        <w:rPr>
          <w:u w:val="single"/>
        </w:rPr>
      </w:pPr>
      <w:r w:rsidRPr="00DA3348">
        <w:rPr>
          <w:b/>
          <w:u w:val="single"/>
        </w:rPr>
        <w:t>Interpretive Comment</w:t>
      </w:r>
      <w:r w:rsidRPr="00DA3348">
        <w:rPr>
          <w:u w:val="single"/>
        </w:rPr>
        <w:t xml:space="preserve"> </w:t>
      </w:r>
    </w:p>
    <w:p w:rsidR="0076451F" w:rsidRDefault="0076451F" w:rsidP="003019A6">
      <w:pPr>
        <w:spacing w:after="0"/>
      </w:pPr>
    </w:p>
    <w:p w:rsidR="0076451F" w:rsidRDefault="0076451F" w:rsidP="0076451F">
      <w:pPr>
        <w:spacing w:after="0"/>
      </w:pPr>
      <w:r>
        <w:t xml:space="preserve">This patient's estimated GFR was calculated using the 2021 CKD-EPI equation. The estimated GFR can vary from the measured GFR by up to 30% in the absence of rapidly changing kidney function. Assessment of the estimated GFR is not </w:t>
      </w:r>
      <w:r w:rsidR="00DA3348">
        <w:t>appropriate</w:t>
      </w:r>
      <w:r>
        <w:t xml:space="preserve"> when creatinine concentrations are rapidly changing. For clinical situations in which a more precise estimate of GFR is necessary, consider alternative methods of GFR estimation such as a 24-hour urine creatinine clearance.</w:t>
      </w:r>
    </w:p>
    <w:p w:rsidR="0076451F" w:rsidRDefault="0076451F" w:rsidP="0076451F">
      <w:pPr>
        <w:spacing w:after="0"/>
      </w:pPr>
    </w:p>
    <w:p w:rsidR="0076451F" w:rsidRDefault="0076451F" w:rsidP="0076451F">
      <w:pPr>
        <w:spacing w:after="0"/>
      </w:pPr>
      <w:r>
        <w:t>Assignment of CKD stage 1-5 for patients with an eGFR near the transition point between stages may be based on clinical assessment of muscle mass and symptoms in addition to eGFR.</w:t>
      </w:r>
      <w:r w:rsidR="00DA3348">
        <w:br/>
      </w:r>
    </w:p>
    <w:p w:rsidR="00DA3348" w:rsidRDefault="00DA3348" w:rsidP="0076451F">
      <w:pPr>
        <w:spacing w:after="0"/>
      </w:pPr>
      <w:r w:rsidRPr="00DA3348">
        <w:t>For questions concerning this notice pl</w:t>
      </w:r>
      <w:r>
        <w:t xml:space="preserve">ease contact Dr. Mark Cervinski </w:t>
      </w:r>
      <w:r w:rsidRPr="00DA3348">
        <w:t>(</w:t>
      </w:r>
      <w:hyperlink r:id="rId9" w:history="1">
        <w:r w:rsidRPr="0019307D">
          <w:rPr>
            <w:rStyle w:val="Hyperlink"/>
          </w:rPr>
          <w:t>Mark.A.Cervinski@hitchcock.org</w:t>
        </w:r>
      </w:hyperlink>
      <w:r>
        <w:t>)</w:t>
      </w:r>
      <w:r w:rsidRPr="00DA3348">
        <w:t xml:space="preserve"> </w:t>
      </w:r>
      <w:bookmarkEnd w:id="0"/>
    </w:p>
    <w:sectPr w:rsidR="00DA3348" w:rsidSect="009F549D">
      <w:footerReference w:type="default" r:id="rId10"/>
      <w:type w:val="continuous"/>
      <w:pgSz w:w="12240" w:h="15840"/>
      <w:pgMar w:top="36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3E4D" w:rsidRDefault="00E43E4D" w:rsidP="00373489">
      <w:r>
        <w:separator/>
      </w:r>
    </w:p>
  </w:endnote>
  <w:endnote w:type="continuationSeparator" w:id="0">
    <w:p w:rsidR="00E43E4D" w:rsidRDefault="00E43E4D" w:rsidP="00373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2888" w:rsidRPr="00E12888" w:rsidRDefault="00E12888" w:rsidP="000270EB">
    <w:pPr>
      <w:pStyle w:val="Department"/>
      <w:rPr>
        <w:b/>
        <w:bCs/>
        <w:noProof/>
      </w:rPr>
    </w:pPr>
    <w:r w:rsidRPr="00E12888">
      <w:rPr>
        <w:b/>
        <w:bCs/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B296F92" wp14:editId="1FAA0557">
              <wp:simplePos x="0" y="0"/>
              <wp:positionH relativeFrom="column">
                <wp:posOffset>4119245</wp:posOffset>
              </wp:positionH>
              <wp:positionV relativeFrom="page">
                <wp:posOffset>9344025</wp:posOffset>
              </wp:positionV>
              <wp:extent cx="2042160" cy="339090"/>
              <wp:effectExtent l="0" t="0" r="0" b="381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42160" cy="3390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E12888" w:rsidRPr="00E12888" w:rsidRDefault="00E12888" w:rsidP="000270EB">
                          <w:pPr>
                            <w:pStyle w:val="FooterTelFaxLine"/>
                          </w:pPr>
                          <w:r w:rsidRPr="00E12888">
                            <w:t>Tel (603) 000-0000</w:t>
                          </w:r>
                          <w:r w:rsidR="000270EB">
                            <w:t xml:space="preserve">  |  </w:t>
                          </w:r>
                          <w:r w:rsidRPr="00E12888">
                            <w:t>Fax (603) 000-0000</w:t>
                          </w:r>
                        </w:p>
                        <w:p w:rsidR="00E12888" w:rsidRPr="00E12888" w:rsidRDefault="00E12888" w:rsidP="000270EB">
                          <w:pPr>
                            <w:pStyle w:val="FooterTelFaxLine"/>
                          </w:pPr>
                          <w:r w:rsidRPr="00E12888">
                            <w:t xml:space="preserve">Dartmouth-Health.org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296F9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324.35pt;margin-top:735.75pt;width:160.8pt;height:26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" filled="f" stroked="f" strokeweight=".5pt">
              <v:textbox>
                <w:txbxContent>
                  <w:p w:rsidR="00E12888" w:rsidRPr="00E12888" w:rsidRDefault="00E12888" w:rsidP="000270EB">
                    <w:pPr>
                      <w:pStyle w:val="FooterTelFaxLine"/>
                    </w:pPr>
                    <w:r w:rsidRPr="00E12888">
                      <w:t>Tel (603) 000-0000</w:t>
                    </w:r>
                    <w:r w:rsidR="000270EB">
                      <w:t xml:space="preserve">  |  </w:t>
                    </w:r>
                    <w:r w:rsidRPr="00E12888">
                      <w:t>Fax (603) 000-0000</w:t>
                    </w:r>
                  </w:p>
                  <w:p w:rsidR="00E12888" w:rsidRPr="00E12888" w:rsidRDefault="00E12888" w:rsidP="000270EB">
                    <w:pPr>
                      <w:pStyle w:val="FooterTelFaxLine"/>
                    </w:pPr>
                    <w:r w:rsidRPr="00E12888">
                      <w:t xml:space="preserve">Dartmouth-Health.org 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Pr="00E12888">
      <w:rPr>
        <w:noProof/>
      </w:rPr>
      <w:t>Dartmouth Health Location</w:t>
    </w:r>
  </w:p>
  <w:p w:rsidR="00E12888" w:rsidRPr="000270EB" w:rsidRDefault="00E12888" w:rsidP="000270EB">
    <w:pPr>
      <w:pStyle w:val="FooterTelFaxLine"/>
    </w:pPr>
    <w:r w:rsidRPr="000270EB">
      <w:t>Section or Service</w:t>
    </w:r>
  </w:p>
  <w:p w:rsidR="00E12888" w:rsidRPr="00E12888" w:rsidRDefault="00E12888" w:rsidP="000270EB">
    <w:pPr>
      <w:pStyle w:val="Department"/>
      <w:rPr>
        <w:noProof/>
      </w:rPr>
    </w:pPr>
    <w:r w:rsidRPr="00E12888">
      <w:rPr>
        <w:noProof/>
      </w:rPr>
      <w:t>Address, Town, NH 00000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5F9E" w:rsidRPr="00E12888" w:rsidRDefault="00155F9E" w:rsidP="000270EB">
    <w:pPr>
      <w:pStyle w:val="Department"/>
      <w:rPr>
        <w:noProof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3E4D" w:rsidRDefault="00E43E4D" w:rsidP="00373489">
      <w:r>
        <w:separator/>
      </w:r>
    </w:p>
  </w:footnote>
  <w:footnote w:type="continuationSeparator" w:id="0">
    <w:p w:rsidR="00E43E4D" w:rsidRDefault="00E43E4D" w:rsidP="003734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24BB" w:rsidRDefault="003824BB" w:rsidP="00DC7EB2"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6A4D28DC" wp14:editId="2D256EBE">
              <wp:simplePos x="0" y="0"/>
              <wp:positionH relativeFrom="column">
                <wp:posOffset>-577516</wp:posOffset>
              </wp:positionH>
              <wp:positionV relativeFrom="page">
                <wp:posOffset>352926</wp:posOffset>
              </wp:positionV>
              <wp:extent cx="7104888" cy="960120"/>
              <wp:effectExtent l="0" t="0" r="1270" b="0"/>
              <wp:wrapNone/>
              <wp:docPr id="32" name="Group 3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04888" cy="960120"/>
                        <a:chOff x="0" y="0"/>
                        <a:chExt cx="7104380" cy="963429"/>
                      </a:xfrm>
                    </wpg:grpSpPr>
                    <pic:pic xmlns:pic="http://schemas.openxmlformats.org/drawingml/2006/picture">
                      <pic:nvPicPr>
                        <pic:cNvPr id="31" name="Picture 3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77516" y="561474"/>
                          <a:ext cx="1417320" cy="40195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0" name="Picture 30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04380" cy="23749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9A14B1D" id="Group 32" o:spid="_x0000_s1026" style="position:absolute;margin-left:-45.45pt;margin-top:27.8pt;width:559.45pt;height:75.6pt;z-index:-251657216;mso-position-vertical-relative:page;mso-width-relative:margin;mso-height-relative:margin" coordsize="71043,9634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1" o:spid="_x0000_s1027" type="#_x0000_t75" style="position:absolute;left:5775;top:5614;width:14173;height:40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">
                <v:imagedata r:id="rId3" o:title=""/>
                <v:path arrowok="t"/>
              </v:shape>
              <v:shape id="Picture 30" o:spid="_x0000_s1028" type="#_x0000_t75" style="position:absolute;width:71043;height:23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">
                <v:imagedata r:id="rId4" o:title=""/>
                <v:path arrowok="t"/>
              </v:shape>
              <w10:wrap anchory="page"/>
            </v:group>
          </w:pict>
        </mc:Fallback>
      </mc:AlternateContent>
    </w:r>
  </w:p>
  <w:p w:rsidR="003824BB" w:rsidRDefault="003824BB" w:rsidP="00DC7EB2"/>
  <w:p w:rsidR="003824BB" w:rsidRDefault="003824BB" w:rsidP="00DC7EB2"/>
  <w:p w:rsidR="003824BB" w:rsidRDefault="003824BB" w:rsidP="00DC7EB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05D"/>
    <w:rsid w:val="000270EB"/>
    <w:rsid w:val="00027B14"/>
    <w:rsid w:val="0012005D"/>
    <w:rsid w:val="00155F9E"/>
    <w:rsid w:val="002E186C"/>
    <w:rsid w:val="003019A6"/>
    <w:rsid w:val="003549C2"/>
    <w:rsid w:val="00370232"/>
    <w:rsid w:val="00373489"/>
    <w:rsid w:val="003824BB"/>
    <w:rsid w:val="00391E8D"/>
    <w:rsid w:val="003A3813"/>
    <w:rsid w:val="0059415F"/>
    <w:rsid w:val="005A4FD7"/>
    <w:rsid w:val="00685477"/>
    <w:rsid w:val="00717100"/>
    <w:rsid w:val="0076451F"/>
    <w:rsid w:val="009F549D"/>
    <w:rsid w:val="00CB1FE4"/>
    <w:rsid w:val="00DA3348"/>
    <w:rsid w:val="00DC7EB2"/>
    <w:rsid w:val="00E12888"/>
    <w:rsid w:val="00E43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43C8942-D31E-4AF7-95F4-0E3E855FD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"/>
    <w:qFormat/>
    <w:rsid w:val="005A4FD7"/>
    <w:rPr>
      <w:rFonts w:ascii="Arial" w:hAnsi="Arial" w:cs="Arial"/>
      <w:sz w:val="19"/>
      <w:szCs w:val="19"/>
    </w:rPr>
  </w:style>
  <w:style w:type="paragraph" w:styleId="Heading1">
    <w:name w:val="heading 1"/>
    <w:aliases w:val="Titles"/>
    <w:basedOn w:val="Normal"/>
    <w:next w:val="Normal"/>
    <w:link w:val="Heading1Char"/>
    <w:uiPriority w:val="9"/>
    <w:qFormat/>
    <w:rsid w:val="00373489"/>
    <w:pPr>
      <w:spacing w:after="0"/>
      <w:outlineLvl w:val="0"/>
    </w:pPr>
    <w:rPr>
      <w:color w:val="78BE20"/>
      <w:sz w:val="15"/>
      <w:szCs w:val="15"/>
    </w:rPr>
  </w:style>
  <w:style w:type="paragraph" w:styleId="Heading2">
    <w:name w:val="heading 2"/>
    <w:aliases w:val="Phone"/>
    <w:basedOn w:val="Normal"/>
    <w:next w:val="Normal"/>
    <w:link w:val="Heading2Char"/>
    <w:uiPriority w:val="9"/>
    <w:unhideWhenUsed/>
    <w:qFormat/>
    <w:rsid w:val="00373489"/>
    <w:pPr>
      <w:outlineLvl w:val="1"/>
    </w:pPr>
    <w:rPr>
      <w:color w:val="00664F"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24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24BB"/>
  </w:style>
  <w:style w:type="paragraph" w:styleId="Footer">
    <w:name w:val="footer"/>
    <w:basedOn w:val="Normal"/>
    <w:link w:val="FooterChar"/>
    <w:uiPriority w:val="99"/>
    <w:unhideWhenUsed/>
    <w:rsid w:val="003824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24BB"/>
  </w:style>
  <w:style w:type="paragraph" w:customStyle="1" w:styleId="CoverHeading">
    <w:name w:val="Cover Heading"/>
    <w:basedOn w:val="Normal"/>
    <w:uiPriority w:val="5"/>
    <w:semiHidden/>
    <w:rsid w:val="003824BB"/>
    <w:pPr>
      <w:spacing w:before="360" w:after="120" w:line="288" w:lineRule="auto"/>
      <w:ind w:left="360"/>
    </w:pPr>
    <w:rPr>
      <w:rFonts w:eastAsia="Times New Roman" w:cs="Times New Roman"/>
      <w:sz w:val="32"/>
      <w:szCs w:val="20"/>
    </w:rPr>
  </w:style>
  <w:style w:type="paragraph" w:customStyle="1" w:styleId="FooterTelFaxLine">
    <w:name w:val="Footer Tel | Fax Line"/>
    <w:basedOn w:val="Department"/>
    <w:qFormat/>
    <w:rsid w:val="000270EB"/>
    <w:rPr>
      <w:noProof/>
    </w:rPr>
  </w:style>
  <w:style w:type="paragraph" w:customStyle="1" w:styleId="DartmouthHealthLocation">
    <w:name w:val="Dartmouth Health Location"/>
    <w:basedOn w:val="BodyText"/>
    <w:qFormat/>
    <w:rsid w:val="00373489"/>
    <w:pPr>
      <w:spacing w:after="0" w:line="216" w:lineRule="auto"/>
      <w:ind w:right="-1339"/>
    </w:pPr>
    <w:rPr>
      <w:rFonts w:cs="Times New Roman"/>
      <w:color w:val="00664F"/>
      <w:sz w:val="24"/>
      <w:szCs w:val="24"/>
    </w:rPr>
  </w:style>
  <w:style w:type="paragraph" w:customStyle="1" w:styleId="Department">
    <w:name w:val="Department"/>
    <w:basedOn w:val="DartmouthHealthLocation"/>
    <w:qFormat/>
    <w:rsid w:val="00027B14"/>
    <w:pPr>
      <w:spacing w:line="240" w:lineRule="auto"/>
    </w:pPr>
    <w:rPr>
      <w:sz w:val="16"/>
      <w:szCs w:val="16"/>
    </w:rPr>
  </w:style>
  <w:style w:type="paragraph" w:customStyle="1" w:styleId="SectionorService">
    <w:name w:val="Section or Service"/>
    <w:basedOn w:val="BodyText"/>
    <w:qFormat/>
    <w:rsid w:val="00373489"/>
    <w:pPr>
      <w:spacing w:after="0" w:line="240" w:lineRule="auto"/>
    </w:pPr>
    <w:rPr>
      <w:color w:val="00664F"/>
      <w:sz w:val="12"/>
      <w:szCs w:val="12"/>
    </w:rPr>
  </w:style>
  <w:style w:type="paragraph" w:styleId="BodyText">
    <w:name w:val="Body Text"/>
    <w:basedOn w:val="Normal"/>
    <w:link w:val="BodyTextChar"/>
    <w:uiPriority w:val="99"/>
    <w:semiHidden/>
    <w:unhideWhenUsed/>
    <w:rsid w:val="003824B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824BB"/>
  </w:style>
  <w:style w:type="paragraph" w:styleId="NoSpacing">
    <w:name w:val="No Spacing"/>
    <w:aliases w:val="Name"/>
    <w:basedOn w:val="Normal"/>
    <w:uiPriority w:val="1"/>
    <w:qFormat/>
    <w:rsid w:val="00373489"/>
    <w:pPr>
      <w:spacing w:after="0"/>
    </w:pPr>
    <w:rPr>
      <w:b/>
      <w:bCs/>
      <w:color w:val="00664F"/>
      <w:sz w:val="15"/>
      <w:szCs w:val="15"/>
    </w:rPr>
  </w:style>
  <w:style w:type="character" w:customStyle="1" w:styleId="Heading1Char">
    <w:name w:val="Heading 1 Char"/>
    <w:aliases w:val="Titles Char"/>
    <w:basedOn w:val="DefaultParagraphFont"/>
    <w:link w:val="Heading1"/>
    <w:uiPriority w:val="9"/>
    <w:rsid w:val="00373489"/>
    <w:rPr>
      <w:rFonts w:ascii="Arial" w:hAnsi="Arial" w:cs="Arial"/>
      <w:color w:val="78BE20"/>
      <w:sz w:val="15"/>
      <w:szCs w:val="15"/>
    </w:rPr>
  </w:style>
  <w:style w:type="character" w:customStyle="1" w:styleId="Heading2Char">
    <w:name w:val="Heading 2 Char"/>
    <w:aliases w:val="Phone Char"/>
    <w:basedOn w:val="DefaultParagraphFont"/>
    <w:link w:val="Heading2"/>
    <w:uiPriority w:val="9"/>
    <w:rsid w:val="00373489"/>
    <w:rPr>
      <w:rFonts w:ascii="Arial" w:hAnsi="Arial" w:cs="Arial"/>
      <w:color w:val="00664F"/>
      <w:sz w:val="15"/>
      <w:szCs w:val="15"/>
    </w:rPr>
  </w:style>
  <w:style w:type="character" w:styleId="IntenseReference">
    <w:name w:val="Intense Reference"/>
    <w:basedOn w:val="DefaultParagraphFont"/>
    <w:uiPriority w:val="32"/>
    <w:rsid w:val="00373489"/>
    <w:rPr>
      <w:b/>
      <w:bCs/>
      <w:smallCaps/>
      <w:color w:val="5B9BD5" w:themeColor="accent1"/>
      <w:spacing w:val="5"/>
    </w:rPr>
  </w:style>
  <w:style w:type="character" w:styleId="Hyperlink">
    <w:name w:val="Hyperlink"/>
    <w:basedOn w:val="DefaultParagraphFont"/>
    <w:uiPriority w:val="99"/>
    <w:unhideWhenUsed/>
    <w:rsid w:val="00DA334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81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mailto:Mark.A.Cervinski@hitchcock.org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4" Type="http://schemas.openxmlformats.org/officeDocument/2006/relationships/image" Target="media/image4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k%20A.%20Cervinski\AppData\Local\Temp\Temp1_DartmouthHealth_Word_Letterhead.zip\DartmouthHealth_Word_Letterhead_Fax_220401\DH-LH-personalized-fin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802243-C185-4E43-9149-3E2794F7B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DH-LH-personalized-final</Template>
  <TotalTime>0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Dartmouth-Hitchcock</Company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A. Cervinski</dc:creator>
  <cp:keywords/>
  <dc:description/>
  <cp:lastModifiedBy>Sylvie Seguin</cp:lastModifiedBy>
  <cp:revision>2</cp:revision>
  <dcterms:created xsi:type="dcterms:W3CDTF">2022-06-13T12:22:00Z</dcterms:created>
  <dcterms:modified xsi:type="dcterms:W3CDTF">2022-06-13T12:22:00Z</dcterms:modified>
</cp:coreProperties>
</file>